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CCA9C" w14:textId="77777777" w:rsidR="00367828" w:rsidRDefault="00367828" w:rsidP="0045369D">
      <w:pPr>
        <w:pStyle w:val="Titel"/>
      </w:pPr>
    </w:p>
    <w:p w14:paraId="3C956451" w14:textId="77777777" w:rsidR="0045369D" w:rsidRDefault="00367828" w:rsidP="0045369D">
      <w:pPr>
        <w:pStyle w:val="Titel"/>
      </w:pPr>
      <w:r>
        <w:t>Ja, ik doe gezellig mee!</w:t>
      </w:r>
    </w:p>
    <w:p w14:paraId="4A364041" w14:textId="77777777" w:rsidR="00367828" w:rsidRPr="0078680D" w:rsidRDefault="00367828" w:rsidP="0045369D">
      <w:pPr>
        <w:pStyle w:val="Titel"/>
      </w:pPr>
    </w:p>
    <w:tbl>
      <w:tblPr>
        <w:tblStyle w:val="Contactpersonenlijst"/>
        <w:tblW w:w="5000" w:type="pct"/>
        <w:tblLook w:val="04A0" w:firstRow="1" w:lastRow="0" w:firstColumn="1" w:lastColumn="0" w:noHBand="0" w:noVBand="1"/>
        <w:tblDescription w:val="Tabel met contactgegevens spelers"/>
      </w:tblPr>
      <w:tblGrid>
        <w:gridCol w:w="3009"/>
        <w:gridCol w:w="3087"/>
        <w:gridCol w:w="3261"/>
        <w:gridCol w:w="2550"/>
        <w:gridCol w:w="3059"/>
      </w:tblGrid>
      <w:tr w:rsidR="00561D55" w14:paraId="5215D4D3" w14:textId="77777777" w:rsidTr="00561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5" w:type="pct"/>
          </w:tcPr>
          <w:p w14:paraId="1E4BECBC" w14:textId="77777777" w:rsidR="00561D55" w:rsidRDefault="00561D55" w:rsidP="00561D55">
            <w:r>
              <w:t>NAAM DEELNEMER</w:t>
            </w:r>
          </w:p>
        </w:tc>
        <w:tc>
          <w:tcPr>
            <w:tcW w:w="1031" w:type="pct"/>
          </w:tcPr>
          <w:p w14:paraId="61C5AA15" w14:textId="77777777" w:rsidR="00561D55" w:rsidRDefault="00561D55" w:rsidP="00561D55">
            <w:r>
              <w:t>Ik KOM IN TOTAAL MET … PERSONEN</w:t>
            </w:r>
          </w:p>
        </w:tc>
        <w:tc>
          <w:tcPr>
            <w:tcW w:w="1089" w:type="pct"/>
          </w:tcPr>
          <w:p w14:paraId="771AD3E6" w14:textId="77777777" w:rsidR="00561D55" w:rsidRDefault="00561D55" w:rsidP="00561D55">
            <w:r>
              <w:t>AANGESPANNEN OF ONDER HET ZADEL</w:t>
            </w:r>
          </w:p>
        </w:tc>
        <w:tc>
          <w:tcPr>
            <w:tcW w:w="852" w:type="pct"/>
          </w:tcPr>
          <w:p w14:paraId="5B400A73" w14:textId="77777777" w:rsidR="00561D55" w:rsidRDefault="00561D55" w:rsidP="00561D55">
            <w:r>
              <w:t>IK EET NA DE RIT GEZELLIG MEE</w:t>
            </w:r>
          </w:p>
        </w:tc>
        <w:tc>
          <w:tcPr>
            <w:tcW w:w="1022" w:type="pct"/>
          </w:tcPr>
          <w:p w14:paraId="42DDCD32" w14:textId="77777777" w:rsidR="00561D55" w:rsidRDefault="00561D55" w:rsidP="00561D55">
            <w:r>
              <w:t>CONTACT</w:t>
            </w:r>
          </w:p>
        </w:tc>
      </w:tr>
      <w:tr w:rsidR="00561D55" w14:paraId="50724909" w14:textId="77777777" w:rsidTr="00561D55">
        <w:tc>
          <w:tcPr>
            <w:tcW w:w="1005" w:type="pct"/>
          </w:tcPr>
          <w:p w14:paraId="2A927E71" w14:textId="77777777" w:rsidR="00561D55" w:rsidRPr="00F54C53" w:rsidRDefault="00561D55" w:rsidP="00561D55">
            <w:pPr>
              <w:rPr>
                <w:i/>
              </w:rPr>
            </w:pPr>
            <w:r w:rsidRPr="00F54C53">
              <w:rPr>
                <w:i/>
              </w:rPr>
              <w:t>Naam:</w:t>
            </w:r>
          </w:p>
        </w:tc>
        <w:tc>
          <w:tcPr>
            <w:tcW w:w="1031" w:type="pct"/>
          </w:tcPr>
          <w:p w14:paraId="51097C15" w14:textId="77777777" w:rsidR="00561D55" w:rsidRPr="00F54C53" w:rsidRDefault="00561D55" w:rsidP="00561D55">
            <w:pPr>
              <w:rPr>
                <w:i/>
              </w:rPr>
            </w:pPr>
            <w:r w:rsidRPr="00F54C53">
              <w:rPr>
                <w:i/>
              </w:rPr>
              <w:t>Aantal personen:</w:t>
            </w:r>
          </w:p>
        </w:tc>
        <w:tc>
          <w:tcPr>
            <w:tcW w:w="1089" w:type="pct"/>
          </w:tcPr>
          <w:p w14:paraId="73EA12F5" w14:textId="77777777" w:rsidR="00561D55" w:rsidRPr="00F54C53" w:rsidRDefault="00561D55" w:rsidP="00561D55">
            <w:pPr>
              <w:rPr>
                <w:i/>
              </w:rPr>
            </w:pPr>
            <w:r>
              <w:rPr>
                <w:i/>
              </w:rPr>
              <w:t xml:space="preserve">Aangespannen / </w:t>
            </w:r>
            <w:proofErr w:type="spellStart"/>
            <w:r>
              <w:rPr>
                <w:i/>
              </w:rPr>
              <w:t>ohz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852" w:type="pct"/>
          </w:tcPr>
          <w:p w14:paraId="75E63F54" w14:textId="77777777" w:rsidR="00561D55" w:rsidRPr="00F54C53" w:rsidRDefault="00561D55" w:rsidP="00561D55">
            <w:pPr>
              <w:rPr>
                <w:i/>
              </w:rPr>
            </w:pPr>
            <w:r w:rsidRPr="00F54C53">
              <w:rPr>
                <w:i/>
              </w:rPr>
              <w:t>Ja, aantal personen:</w:t>
            </w:r>
          </w:p>
        </w:tc>
        <w:tc>
          <w:tcPr>
            <w:tcW w:w="1022" w:type="pct"/>
          </w:tcPr>
          <w:p w14:paraId="1D188350" w14:textId="77777777" w:rsidR="00561D55" w:rsidRPr="00F54C53" w:rsidRDefault="00561D55" w:rsidP="00561D55">
            <w:pPr>
              <w:rPr>
                <w:i/>
              </w:rPr>
            </w:pPr>
            <w:proofErr w:type="spellStart"/>
            <w:r w:rsidRPr="00F54C53">
              <w:rPr>
                <w:i/>
              </w:rPr>
              <w:t>Telnr</w:t>
            </w:r>
            <w:proofErr w:type="spellEnd"/>
            <w:r w:rsidRPr="00F54C53">
              <w:rPr>
                <w:i/>
              </w:rPr>
              <w:t xml:space="preserve">: </w:t>
            </w:r>
          </w:p>
        </w:tc>
      </w:tr>
      <w:tr w:rsidR="00561D55" w14:paraId="216D27F7" w14:textId="77777777" w:rsidTr="00561D55">
        <w:tc>
          <w:tcPr>
            <w:tcW w:w="1005" w:type="pct"/>
          </w:tcPr>
          <w:p w14:paraId="4B68C838" w14:textId="77777777" w:rsidR="00561D55" w:rsidRDefault="00561D55" w:rsidP="00561D55"/>
        </w:tc>
        <w:tc>
          <w:tcPr>
            <w:tcW w:w="1031" w:type="pct"/>
          </w:tcPr>
          <w:p w14:paraId="0DD5E00B" w14:textId="77777777" w:rsidR="00561D55" w:rsidRDefault="00561D55" w:rsidP="00561D55"/>
        </w:tc>
        <w:tc>
          <w:tcPr>
            <w:tcW w:w="1089" w:type="pct"/>
          </w:tcPr>
          <w:p w14:paraId="6100B559" w14:textId="77777777" w:rsidR="00561D55" w:rsidRDefault="00561D55" w:rsidP="00561D55"/>
        </w:tc>
        <w:tc>
          <w:tcPr>
            <w:tcW w:w="852" w:type="pct"/>
          </w:tcPr>
          <w:p w14:paraId="733A0FBD" w14:textId="77777777" w:rsidR="00561D55" w:rsidRDefault="00561D55" w:rsidP="00561D55"/>
        </w:tc>
        <w:tc>
          <w:tcPr>
            <w:tcW w:w="1022" w:type="pct"/>
          </w:tcPr>
          <w:p w14:paraId="157AC1E5" w14:textId="77777777" w:rsidR="00561D55" w:rsidRPr="00753E3A" w:rsidRDefault="00753E3A" w:rsidP="00561D55">
            <w:pPr>
              <w:rPr>
                <w:i/>
              </w:rPr>
            </w:pPr>
            <w:r w:rsidRPr="00753E3A">
              <w:rPr>
                <w:i/>
              </w:rPr>
              <w:t>Email:</w:t>
            </w:r>
          </w:p>
        </w:tc>
      </w:tr>
    </w:tbl>
    <w:p w14:paraId="73A2E3ED" w14:textId="77777777" w:rsidR="00367828" w:rsidRDefault="00367828" w:rsidP="006D4509"/>
    <w:p w14:paraId="4B0EF9F3" w14:textId="77777777" w:rsidR="00F54C53" w:rsidRDefault="00F54C53" w:rsidP="006D4509"/>
    <w:p w14:paraId="1897CD0D" w14:textId="77777777" w:rsidR="00630D84" w:rsidRDefault="00367828" w:rsidP="006D4509">
      <w:r>
        <w:t xml:space="preserve">Het NFPS organiseert op zaterdag 12 oktober een rit door de mooie omgeving van Markelo. </w:t>
      </w:r>
      <w:r>
        <w:br/>
      </w:r>
      <w:r>
        <w:br/>
        <w:t xml:space="preserve">Iedereen met een </w:t>
      </w:r>
      <w:proofErr w:type="spellStart"/>
      <w:r>
        <w:t>Fell</w:t>
      </w:r>
      <w:proofErr w:type="spellEnd"/>
      <w:r>
        <w:t xml:space="preserve"> pony is van harte welkom om </w:t>
      </w:r>
      <w:r w:rsidR="00C930B5">
        <w:t>mee te rijden</w:t>
      </w:r>
      <w:r>
        <w:t>, zowel onder het zadel als aangespannen.</w:t>
      </w:r>
      <w:r>
        <w:br/>
      </w:r>
      <w:r w:rsidR="00630D84">
        <w:t>Deelname aan de rit is gratis</w:t>
      </w:r>
      <w:r w:rsidR="000421EE">
        <w:t xml:space="preserve"> voor leden van het NFPS. </w:t>
      </w:r>
      <w:r w:rsidR="00D856A9">
        <w:t>Niet-le</w:t>
      </w:r>
      <w:r w:rsidR="00753E3A">
        <w:t>den</w:t>
      </w:r>
      <w:r w:rsidR="000421EE">
        <w:t xml:space="preserve"> </w:t>
      </w:r>
      <w:r w:rsidR="00D856A9">
        <w:t>betalen een</w:t>
      </w:r>
      <w:r w:rsidR="000421EE">
        <w:t xml:space="preserve"> kleine bijdrage van €5 per combinatie/aanspanning. </w:t>
      </w:r>
    </w:p>
    <w:p w14:paraId="12A2232C" w14:textId="77777777" w:rsidR="00DC2695" w:rsidRDefault="00DC2695" w:rsidP="006D4509">
      <w:pPr>
        <w:rPr>
          <w:noProof/>
        </w:rPr>
      </w:pPr>
    </w:p>
    <w:p w14:paraId="712C1258" w14:textId="77777777" w:rsidR="00F54C53" w:rsidRDefault="00630D84" w:rsidP="006D4509">
      <w:r>
        <w:t xml:space="preserve">Graag zelf een lunchpakketje meenemen voor onderweg. </w:t>
      </w:r>
      <w:r w:rsidR="00D856A9">
        <w:t>Het NFPS regelt een</w:t>
      </w:r>
      <w:r>
        <w:t xml:space="preserve"> </w:t>
      </w:r>
      <w:r w:rsidR="001C7EBA">
        <w:t xml:space="preserve">(optionele) </w:t>
      </w:r>
      <w:r>
        <w:t xml:space="preserve">maaltijd na afloop van de rit. </w:t>
      </w:r>
      <w:r w:rsidR="00561D55">
        <w:br/>
        <w:t>Als je gezellig mee blijft eten, vragen we hiervoor een bijdrage van €15 per persoon.</w:t>
      </w:r>
      <w:r w:rsidR="00561D55" w:rsidRPr="00561D55">
        <w:t xml:space="preserve"> </w:t>
      </w:r>
      <w:r w:rsidR="00561D55">
        <w:t xml:space="preserve">Graag </w:t>
      </w:r>
      <w:r>
        <w:t xml:space="preserve">ter plaatse </w:t>
      </w:r>
      <w:r w:rsidR="00561D55">
        <w:t>contant betalen.</w:t>
      </w:r>
    </w:p>
    <w:p w14:paraId="42C89F1F" w14:textId="77777777" w:rsidR="00561D55" w:rsidRDefault="00561D55" w:rsidP="006D4509"/>
    <w:p w14:paraId="258D4A7F" w14:textId="77777777" w:rsidR="00227E53" w:rsidRDefault="00753E3A" w:rsidP="00227E53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1264ECD2" wp14:editId="316505ED">
            <wp:simplePos x="0" y="0"/>
            <wp:positionH relativeFrom="margin">
              <wp:posOffset>5351780</wp:posOffset>
            </wp:positionH>
            <wp:positionV relativeFrom="paragraph">
              <wp:posOffset>201295</wp:posOffset>
            </wp:positionV>
            <wp:extent cx="4143375" cy="2114550"/>
            <wp:effectExtent l="0" t="0" r="9525" b="0"/>
            <wp:wrapNone/>
            <wp:docPr id="342719989" name="Afbeelding 1" descr="Afbeelding met buitenshuis, gras, hemel, boo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719989" name="Afbeelding 1" descr="Afbeelding met buitenshuis, gras, hemel, boom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48"/>
                    <a:stretch/>
                  </pic:blipFill>
                  <pic:spPr bwMode="auto">
                    <a:xfrm>
                      <a:off x="0" y="0"/>
                      <a:ext cx="41433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D84">
        <w:t xml:space="preserve">Voor deelnemers die van ver komen, is er </w:t>
      </w:r>
      <w:r w:rsidR="00227E53">
        <w:t xml:space="preserve">evt. </w:t>
      </w:r>
      <w:r w:rsidR="00630D84">
        <w:t>een beperkte mogelijkheid om te blijven logeren. Ook zijn er enkele stallen beschik</w:t>
      </w:r>
      <w:r w:rsidR="00227E53">
        <w:t>baar. Indien je</w:t>
      </w:r>
      <w:r w:rsidR="00630D84">
        <w:t xml:space="preserve"> hiervan gebruik wilt maken, geef dit dan tijdig door. </w:t>
      </w:r>
      <w:r w:rsidR="00227E53">
        <w:br/>
      </w:r>
    </w:p>
    <w:p w14:paraId="386FA2A2" w14:textId="155953FE" w:rsidR="00367828" w:rsidRPr="00DC2695" w:rsidRDefault="00367828" w:rsidP="00DC2695">
      <w:pPr>
        <w:pStyle w:val="Normaalweb"/>
        <w:tabs>
          <w:tab w:val="left" w:pos="12590"/>
        </w:tabs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DC2695">
        <w:rPr>
          <w:rFonts w:asciiTheme="minorHAnsi" w:hAnsiTheme="minorHAnsi"/>
          <w:color w:val="404040" w:themeColor="text1" w:themeTint="BF"/>
          <w:sz w:val="22"/>
          <w:szCs w:val="22"/>
        </w:rPr>
        <w:t xml:space="preserve">Ontvangst: </w:t>
      </w:r>
      <w:r w:rsidR="00227E53" w:rsidRPr="00DC2695">
        <w:rPr>
          <w:rFonts w:asciiTheme="minorHAnsi" w:hAnsiTheme="minorHAnsi"/>
          <w:color w:val="404040" w:themeColor="text1" w:themeTint="BF"/>
          <w:sz w:val="22"/>
          <w:szCs w:val="22"/>
        </w:rPr>
        <w:t xml:space="preserve"> </w:t>
      </w:r>
      <w:r w:rsidRPr="00DC2695">
        <w:rPr>
          <w:rFonts w:asciiTheme="minorHAnsi" w:hAnsiTheme="minorHAnsi"/>
          <w:color w:val="404040" w:themeColor="text1" w:themeTint="BF"/>
          <w:sz w:val="22"/>
          <w:szCs w:val="22"/>
        </w:rPr>
        <w:t xml:space="preserve">10.00 bij Stal Wildhoeve, </w:t>
      </w:r>
      <w:proofErr w:type="spellStart"/>
      <w:r w:rsidRPr="00DC2695">
        <w:rPr>
          <w:rFonts w:asciiTheme="minorHAnsi" w:hAnsiTheme="minorHAnsi"/>
          <w:color w:val="404040" w:themeColor="text1" w:themeTint="BF"/>
          <w:sz w:val="22"/>
          <w:szCs w:val="22"/>
        </w:rPr>
        <w:t>Boswinkelsweg</w:t>
      </w:r>
      <w:proofErr w:type="spellEnd"/>
      <w:r w:rsidRPr="00DC2695">
        <w:rPr>
          <w:rFonts w:asciiTheme="minorHAnsi" w:hAnsiTheme="minorHAnsi"/>
          <w:color w:val="404040" w:themeColor="text1" w:themeTint="BF"/>
          <w:sz w:val="22"/>
          <w:szCs w:val="22"/>
        </w:rPr>
        <w:t xml:space="preserve"> 1</w:t>
      </w:r>
      <w:r w:rsidR="001573A3">
        <w:rPr>
          <w:rFonts w:asciiTheme="minorHAnsi" w:hAnsiTheme="minorHAnsi"/>
          <w:color w:val="404040" w:themeColor="text1" w:themeTint="BF"/>
          <w:sz w:val="22"/>
          <w:szCs w:val="22"/>
        </w:rPr>
        <w:t>4</w:t>
      </w:r>
      <w:r w:rsidRPr="00DC2695">
        <w:rPr>
          <w:rFonts w:asciiTheme="minorHAnsi" w:hAnsiTheme="minorHAnsi"/>
          <w:color w:val="404040" w:themeColor="text1" w:themeTint="BF"/>
          <w:sz w:val="22"/>
          <w:szCs w:val="22"/>
        </w:rPr>
        <w:t xml:space="preserve"> te Markelo</w:t>
      </w:r>
      <w:r w:rsidR="00DC2695" w:rsidRPr="00DC2695">
        <w:rPr>
          <w:rFonts w:asciiTheme="minorHAnsi" w:hAnsiTheme="minorHAnsi"/>
          <w:color w:val="404040" w:themeColor="text1" w:themeTint="BF"/>
          <w:sz w:val="22"/>
          <w:szCs w:val="22"/>
        </w:rPr>
        <w:tab/>
      </w:r>
      <w:r w:rsidRPr="00DC2695">
        <w:rPr>
          <w:rFonts w:asciiTheme="minorHAnsi" w:hAnsiTheme="minorHAnsi"/>
          <w:color w:val="404040" w:themeColor="text1" w:themeTint="BF"/>
          <w:sz w:val="22"/>
          <w:szCs w:val="22"/>
        </w:rPr>
        <w:br/>
        <w:t>Vertrek</w:t>
      </w:r>
      <w:r w:rsidR="00630D84" w:rsidRPr="00DC2695">
        <w:rPr>
          <w:rFonts w:asciiTheme="minorHAnsi" w:hAnsiTheme="minorHAnsi"/>
          <w:color w:val="404040" w:themeColor="text1" w:themeTint="BF"/>
          <w:sz w:val="22"/>
          <w:szCs w:val="22"/>
        </w:rPr>
        <w:t xml:space="preserve"> rit:  </w:t>
      </w:r>
      <w:r w:rsidRPr="00DC2695">
        <w:rPr>
          <w:rFonts w:asciiTheme="minorHAnsi" w:hAnsiTheme="minorHAnsi"/>
          <w:color w:val="404040" w:themeColor="text1" w:themeTint="BF"/>
          <w:sz w:val="22"/>
          <w:szCs w:val="22"/>
        </w:rPr>
        <w:t>Rond 11.00</w:t>
      </w:r>
      <w:r w:rsidR="00DC2695" w:rsidRPr="00DC2695">
        <w:rPr>
          <w:rFonts w:asciiTheme="minorHAnsi" w:hAnsiTheme="minorHAnsi"/>
          <w:color w:val="404040" w:themeColor="text1" w:themeTint="BF"/>
          <w:sz w:val="22"/>
          <w:szCs w:val="22"/>
        </w:rPr>
        <w:br/>
      </w:r>
      <w:r w:rsidR="00630D84" w:rsidRPr="00DC2695">
        <w:rPr>
          <w:rFonts w:asciiTheme="minorHAnsi" w:hAnsiTheme="minorHAnsi"/>
          <w:color w:val="404040" w:themeColor="text1" w:themeTint="BF"/>
          <w:sz w:val="22"/>
          <w:szCs w:val="22"/>
        </w:rPr>
        <w:t>Buffet:        Rond 17.30</w:t>
      </w:r>
      <w:r w:rsidRPr="00DC2695">
        <w:rPr>
          <w:color w:val="404040" w:themeColor="text1" w:themeTint="BF"/>
          <w:sz w:val="22"/>
          <w:szCs w:val="22"/>
        </w:rPr>
        <w:br/>
      </w:r>
    </w:p>
    <w:p w14:paraId="2DBEF90B" w14:textId="77777777" w:rsidR="00630D84" w:rsidRPr="00DC2695" w:rsidRDefault="00630D84" w:rsidP="006D4509">
      <w:pPr>
        <w:rPr>
          <w:i/>
          <w:iCs/>
          <w:sz w:val="21"/>
          <w:szCs w:val="21"/>
        </w:rPr>
      </w:pPr>
      <w:r w:rsidRPr="00DC2695">
        <w:rPr>
          <w:i/>
          <w:iCs/>
          <w:sz w:val="21"/>
          <w:szCs w:val="21"/>
        </w:rPr>
        <w:t xml:space="preserve">Opgeven tot uiterlijk 1 oktober </w:t>
      </w:r>
      <w:r w:rsidR="00DC2695" w:rsidRPr="00DC2695">
        <w:rPr>
          <w:i/>
          <w:iCs/>
          <w:sz w:val="21"/>
          <w:szCs w:val="21"/>
        </w:rPr>
        <w:t>d.m.v.</w:t>
      </w:r>
      <w:r w:rsidRPr="00DC2695">
        <w:rPr>
          <w:i/>
          <w:iCs/>
          <w:sz w:val="21"/>
          <w:szCs w:val="21"/>
        </w:rPr>
        <w:t xml:space="preserve"> dit aanmeldformulier via info@nfps.nl</w:t>
      </w:r>
    </w:p>
    <w:sectPr w:rsidR="00630D84" w:rsidRPr="00DC2695" w:rsidSect="00D279DC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985" w:right="936" w:bottom="851" w:left="936" w:header="936" w:footer="8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8EA2B" w14:textId="77777777" w:rsidR="003D1D86" w:rsidRDefault="003D1D86">
      <w:r>
        <w:separator/>
      </w:r>
    </w:p>
    <w:p w14:paraId="54CC4A03" w14:textId="77777777" w:rsidR="003D1D86" w:rsidRDefault="003D1D86"/>
  </w:endnote>
  <w:endnote w:type="continuationSeparator" w:id="0">
    <w:p w14:paraId="07D0758E" w14:textId="77777777" w:rsidR="003D1D86" w:rsidRDefault="003D1D86">
      <w:r>
        <w:continuationSeparator/>
      </w:r>
    </w:p>
    <w:p w14:paraId="633A8593" w14:textId="77777777" w:rsidR="003D1D86" w:rsidRDefault="003D1D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2A68D" w14:textId="77777777" w:rsidR="00B83AEA" w:rsidRDefault="00FF6481">
    <w:pPr>
      <w:pStyle w:val="Voettekst"/>
    </w:pPr>
    <w:r>
      <w:rPr>
        <w:lang w:bidi="nl-NL"/>
      </w:rPr>
      <w:t xml:space="preserve">Pagina </w:t>
    </w:r>
    <w:r>
      <w:rPr>
        <w:noProof w:val="0"/>
        <w:lang w:bidi="nl-NL"/>
      </w:rPr>
      <w:fldChar w:fldCharType="begin"/>
    </w:r>
    <w:r>
      <w:rPr>
        <w:lang w:bidi="nl-NL"/>
      </w:rPr>
      <w:instrText xml:space="preserve"> PAGE   \* MERGEFORMAT </w:instrText>
    </w:r>
    <w:r>
      <w:rPr>
        <w:noProof w:val="0"/>
        <w:lang w:bidi="nl-NL"/>
      </w:rPr>
      <w:fldChar w:fldCharType="separate"/>
    </w:r>
    <w:r w:rsidR="00C930B5">
      <w:rPr>
        <w:lang w:bidi="nl-NL"/>
      </w:rPr>
      <w:t>2</w:t>
    </w:r>
    <w:r>
      <w:rPr>
        <w:lang w:bidi="nl-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99895" w14:textId="77777777" w:rsidR="002E0E39" w:rsidRDefault="002E0E39">
    <w:pPr>
      <w:pStyle w:val="Voettekst"/>
    </w:pPr>
    <w:r>
      <w:rPr>
        <w:lang w:eastAsia="nl-N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01B553D">
              <wp:simplePos x="0" y="0"/>
              <wp:positionH relativeFrom="margin">
                <wp:posOffset>0</wp:posOffset>
              </wp:positionH>
              <mc:AlternateContent>
                <mc:Choice Requires="wp14">
                  <wp:positionV relativeFrom="page">
                    <wp14:pctPosVOffset>88900</wp14:pctPosVOffset>
                  </wp:positionV>
                </mc:Choice>
                <mc:Fallback>
                  <wp:positionV relativeFrom="page">
                    <wp:posOffset>6720840</wp:posOffset>
                  </wp:positionV>
                </mc:Fallback>
              </mc:AlternateContent>
              <wp:extent cx="8869680" cy="265176"/>
              <wp:effectExtent l="0" t="0" r="7620" b="1905"/>
              <wp:wrapNone/>
              <wp:docPr id="1" name="Rechthoek 1" descr="Rechthoek voor voettekst op eerst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69680" cy="265176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1AF173" id="Rechthoek 1" o:spid="_x0000_s1026" alt="Rechthoek voor voettekst op eerste pagina" style="position:absolute;margin-left:0;margin-top:0;width:698.4pt;height:20.9pt;z-index:251658240;visibility:visible;mso-wrap-style:square;mso-width-percent:1000;mso-height-percent:0;mso-top-percent:889;mso-wrap-distance-left:9pt;mso-wrap-distance-top:0;mso-wrap-distance-right:9pt;mso-wrap-distance-bottom:0;mso-position-horizontal:absolute;mso-position-horizontal-relative:margin;mso-position-vertical-relative:page;mso-width-percent:1000;mso-height-percent:0;mso-top-percent:889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" fillcolor="black [3213]" stroked="f" strokeweight="1pt">
              <w10:wrap anchorx="margin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3DD99" w14:textId="77777777" w:rsidR="003D1D86" w:rsidRDefault="003D1D86">
      <w:r>
        <w:separator/>
      </w:r>
    </w:p>
    <w:p w14:paraId="5429184A" w14:textId="77777777" w:rsidR="003D1D86" w:rsidRDefault="003D1D86"/>
  </w:footnote>
  <w:footnote w:type="continuationSeparator" w:id="0">
    <w:p w14:paraId="52A79C31" w14:textId="77777777" w:rsidR="003D1D86" w:rsidRDefault="003D1D86">
      <w:r>
        <w:continuationSeparator/>
      </w:r>
    </w:p>
    <w:p w14:paraId="031FD301" w14:textId="77777777" w:rsidR="003D1D86" w:rsidRDefault="003D1D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E237D" w14:textId="77777777" w:rsidR="00A2043A" w:rsidRPr="00A2043A" w:rsidRDefault="00000000" w:rsidP="00A2043A">
    <w:pPr>
      <w:pStyle w:val="Koptekst"/>
    </w:pPr>
    <w:sdt>
      <w:sdtPr>
        <w:rPr>
          <w:rStyle w:val="Zwaar"/>
        </w:rPr>
        <w:alias w:val="Voer de naam van uw team in:"/>
        <w:tag w:val="Voer de naam van uw team in:"/>
        <w:id w:val="-1653675630"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EndPr>
        <w:rPr>
          <w:rStyle w:val="Standaardalinea-lettertype"/>
          <w:b w:val="0"/>
          <w:bCs w:val="0"/>
          <w:color w:val="FFFFFF" w:themeColor="background1"/>
        </w:rPr>
      </w:sdtEndPr>
      <w:sdtContent>
        <w:r w:rsidR="00367828">
          <w:rPr>
            <w:rStyle w:val="Zwaar"/>
          </w:rPr>
          <w:t>NFPS –</w:t>
        </w:r>
      </w:sdtContent>
    </w:sdt>
    <w:r w:rsidR="00A2043A" w:rsidRPr="00A2043A">
      <w:rPr>
        <w:lang w:bidi="nl-NL"/>
      </w:rPr>
      <w:t xml:space="preserve"> </w:t>
    </w:r>
    <w:sdt>
      <w:sdtPr>
        <w:alias w:val="Voer de sportclub in:"/>
        <w:tag w:val="Voer de sportclub in:"/>
        <w:id w:val="-136102901"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 w:multiLine="1"/>
      </w:sdtPr>
      <w:sdtContent>
        <w:r w:rsidR="00E21291">
          <w:t>Aanmeldformulier rit Markelo - 12 oktober 2024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4422" w14:textId="77777777" w:rsidR="00A2043A" w:rsidRPr="00A2043A" w:rsidRDefault="00000000" w:rsidP="00A2043A">
    <w:pPr>
      <w:pStyle w:val="Koptekst"/>
    </w:pPr>
    <w:sdt>
      <w:sdtPr>
        <w:rPr>
          <w:rStyle w:val="Zwaar"/>
        </w:rPr>
        <w:alias w:val="Voer de naam van uw team in:"/>
        <w:tag w:val="Voer de naam van uw team in:"/>
        <w:id w:val="-697614460"/>
        <w:placeholder>
          <w:docPart w:val="514755B3366D4A718F8EE0BA93EE8D81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EndPr>
        <w:rPr>
          <w:rStyle w:val="Standaardalinea-lettertype"/>
          <w:b w:val="0"/>
          <w:bCs w:val="0"/>
          <w:color w:val="FFFFFF" w:themeColor="background1"/>
        </w:rPr>
      </w:sdtEndPr>
      <w:sdtContent>
        <w:r w:rsidR="00367828">
          <w:rPr>
            <w:rStyle w:val="Zwaar"/>
          </w:rPr>
          <w:t>NFPS –</w:t>
        </w:r>
      </w:sdtContent>
    </w:sdt>
    <w:r w:rsidR="00A2043A" w:rsidRPr="00A2043A">
      <w:rPr>
        <w:lang w:bidi="nl-NL"/>
      </w:rPr>
      <w:t xml:space="preserve"> </w:t>
    </w:r>
    <w:sdt>
      <w:sdtPr>
        <w:alias w:val="Voer de sportclub in:"/>
        <w:tag w:val="Voer de sportclub in:"/>
        <w:id w:val="-275022685"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 w:multiLine="1"/>
      </w:sdtPr>
      <w:sdtContent>
        <w:r w:rsidR="00367828">
          <w:t xml:space="preserve">Aanmeldformulier rit </w:t>
        </w:r>
        <w:r w:rsidR="00E21291">
          <w:t xml:space="preserve">Markelo - </w:t>
        </w:r>
        <w:r w:rsidR="00367828">
          <w:t>12 oktober 2024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28"/>
    <w:rsid w:val="00024231"/>
    <w:rsid w:val="000421EE"/>
    <w:rsid w:val="000504C3"/>
    <w:rsid w:val="00060923"/>
    <w:rsid w:val="001101BB"/>
    <w:rsid w:val="00146137"/>
    <w:rsid w:val="001573A3"/>
    <w:rsid w:val="001C4C33"/>
    <w:rsid w:val="001C7EBA"/>
    <w:rsid w:val="00201DDB"/>
    <w:rsid w:val="00227E53"/>
    <w:rsid w:val="002C3910"/>
    <w:rsid w:val="002C481B"/>
    <w:rsid w:val="002D61AE"/>
    <w:rsid w:val="002E0E39"/>
    <w:rsid w:val="00353AB8"/>
    <w:rsid w:val="00367828"/>
    <w:rsid w:val="00383C4C"/>
    <w:rsid w:val="003D1D86"/>
    <w:rsid w:val="003E35AB"/>
    <w:rsid w:val="004526AC"/>
    <w:rsid w:val="0045369D"/>
    <w:rsid w:val="004915E4"/>
    <w:rsid w:val="00500A02"/>
    <w:rsid w:val="00561D55"/>
    <w:rsid w:val="00610893"/>
    <w:rsid w:val="00630D84"/>
    <w:rsid w:val="00650AE4"/>
    <w:rsid w:val="006823BF"/>
    <w:rsid w:val="006D4509"/>
    <w:rsid w:val="006E772E"/>
    <w:rsid w:val="00753E3A"/>
    <w:rsid w:val="0078680D"/>
    <w:rsid w:val="00796581"/>
    <w:rsid w:val="007B1F70"/>
    <w:rsid w:val="00885DAB"/>
    <w:rsid w:val="008B4382"/>
    <w:rsid w:val="008C758B"/>
    <w:rsid w:val="0091320D"/>
    <w:rsid w:val="0097320F"/>
    <w:rsid w:val="009D7550"/>
    <w:rsid w:val="009F144A"/>
    <w:rsid w:val="00A2043A"/>
    <w:rsid w:val="00A269F5"/>
    <w:rsid w:val="00A3398F"/>
    <w:rsid w:val="00A7421E"/>
    <w:rsid w:val="00B82067"/>
    <w:rsid w:val="00B83AEA"/>
    <w:rsid w:val="00BA19A7"/>
    <w:rsid w:val="00BD0786"/>
    <w:rsid w:val="00C930B5"/>
    <w:rsid w:val="00C973C3"/>
    <w:rsid w:val="00D031EE"/>
    <w:rsid w:val="00D126B3"/>
    <w:rsid w:val="00D279DC"/>
    <w:rsid w:val="00D46169"/>
    <w:rsid w:val="00D856A9"/>
    <w:rsid w:val="00DC2695"/>
    <w:rsid w:val="00DF2A38"/>
    <w:rsid w:val="00E21291"/>
    <w:rsid w:val="00E44BA4"/>
    <w:rsid w:val="00E47B4B"/>
    <w:rsid w:val="00ED37BF"/>
    <w:rsid w:val="00EF0288"/>
    <w:rsid w:val="00F43754"/>
    <w:rsid w:val="00F469A2"/>
    <w:rsid w:val="00F54C53"/>
    <w:rsid w:val="00F60414"/>
    <w:rsid w:val="00F77251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0EB7E"/>
  <w15:chartTrackingRefBased/>
  <w15:docId w15:val="{47689B6F-72E7-4D84-BFF2-CC751C51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2"/>
        <w:szCs w:val="22"/>
        <w:lang w:val="nl-NL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043A"/>
  </w:style>
  <w:style w:type="paragraph" w:styleId="Kop1">
    <w:name w:val="heading 1"/>
    <w:basedOn w:val="Standaard"/>
    <w:next w:val="Standaard"/>
    <w:link w:val="Kop1Char"/>
    <w:uiPriority w:val="4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89A1F" w:themeColor="accent2" w:themeShade="BF"/>
      <w:sz w:val="32"/>
    </w:rPr>
  </w:style>
  <w:style w:type="paragraph" w:styleId="Kop2">
    <w:name w:val="heading 2"/>
    <w:basedOn w:val="Standaard"/>
    <w:next w:val="Standaard"/>
    <w:link w:val="Kop2Char"/>
    <w:uiPriority w:val="4"/>
    <w:semiHidden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789A1F" w:themeColor="accent2" w:themeShade="BF"/>
      <w:sz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character" w:styleId="Zwaar">
    <w:name w:val="Strong"/>
    <w:basedOn w:val="Standaardalinea-lettertype"/>
    <w:uiPriority w:val="1"/>
    <w:qFormat/>
    <w:rPr>
      <w:b/>
      <w:bCs/>
      <w:color w:val="A1CF2A" w:themeColor="accent2"/>
    </w:rPr>
  </w:style>
  <w:style w:type="table" w:styleId="Tabelraster">
    <w:name w:val="Table Grid"/>
    <w:basedOn w:val="Standaardtab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ntactpersonenlijst">
    <w:name w:val="Contactpersonenlijst"/>
    <w:basedOn w:val="Standaardtabel"/>
    <w:uiPriority w:val="99"/>
    <w:rsid w:val="00146137"/>
    <w:pPr>
      <w:spacing w:before="20" w:after="40"/>
    </w:pPr>
    <w:tblPr>
      <w:tblBorders>
        <w:top w:val="double" w:sz="6" w:space="0" w:color="BFBFBF" w:themeColor="background1" w:themeShade="BF"/>
        <w:bottom w:val="double" w:sz="6" w:space="0" w:color="BFBFBF" w:themeColor="background1" w:themeShade="BF"/>
        <w:insideH w:val="single" w:sz="4" w:space="0" w:color="BFBFBF" w:themeColor="background1" w:themeShade="BF"/>
        <w:insideV w:val="single" w:sz="6" w:space="0" w:color="BFBFBF" w:themeColor="background1" w:themeShade="BF"/>
      </w:tblBorders>
      <w:tblCellMar>
        <w:left w:w="144" w:type="dxa"/>
        <w:right w:w="58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b/>
        <w:i w:val="0"/>
        <w:caps/>
        <w:smallCaps w:val="0"/>
        <w:color w:val="506715" w:themeColor="accent2" w:themeShade="80"/>
      </w:rPr>
      <w:tblPr/>
      <w:trPr>
        <w:tblHeader/>
      </w:trPr>
      <w:tcPr>
        <w:tcBorders>
          <w:top w:val="double" w:sz="6" w:space="0" w:color="BFBFBF" w:themeColor="background1" w:themeShade="BF"/>
          <w:left w:val="nil"/>
          <w:bottom w:val="double" w:sz="6" w:space="0" w:color="BFBFBF" w:themeColor="background1" w:themeShade="BF"/>
          <w:right w:val="nil"/>
          <w:insideH w:val="nil"/>
          <w:insideV w:val="single" w:sz="6" w:space="0" w:color="BFBFBF" w:themeColor="background1" w:themeShade="BF"/>
          <w:tl2br w:val="nil"/>
          <w:tr2bl w:val="nil"/>
        </w:tcBorders>
        <w:vAlign w:val="bottom"/>
      </w:tcPr>
    </w:tblStylePr>
  </w:style>
  <w:style w:type="character" w:customStyle="1" w:styleId="Kop1Char">
    <w:name w:val="Kop 1 Char"/>
    <w:basedOn w:val="Standaardalinea-lettertype"/>
    <w:link w:val="Kop1"/>
    <w:uiPriority w:val="4"/>
    <w:rsid w:val="00500A02"/>
    <w:rPr>
      <w:rFonts w:asciiTheme="majorHAnsi" w:eastAsiaTheme="majorEastAsia" w:hAnsiTheme="majorHAnsi" w:cstheme="majorBidi"/>
      <w:color w:val="789A1F" w:themeColor="accent2" w:themeShade="BF"/>
      <w:sz w:val="32"/>
    </w:rPr>
  </w:style>
  <w:style w:type="character" w:customStyle="1" w:styleId="Kop2Char">
    <w:name w:val="Kop 2 Char"/>
    <w:basedOn w:val="Standaardalinea-lettertype"/>
    <w:link w:val="Kop2"/>
    <w:uiPriority w:val="4"/>
    <w:semiHidden/>
    <w:rsid w:val="00500A02"/>
    <w:rPr>
      <w:rFonts w:asciiTheme="majorHAnsi" w:eastAsiaTheme="majorEastAsia" w:hAnsiTheme="majorHAnsi" w:cstheme="majorBidi"/>
      <w:color w:val="789A1F" w:themeColor="accent2" w:themeShade="BF"/>
      <w:sz w:val="26"/>
    </w:rPr>
  </w:style>
  <w:style w:type="paragraph" w:styleId="Koptekst">
    <w:name w:val="header"/>
    <w:basedOn w:val="Standaard"/>
    <w:link w:val="KoptekstChar"/>
    <w:uiPriority w:val="99"/>
    <w:unhideWhenUsed/>
    <w:pPr>
      <w:pBdr>
        <w:top w:val="single" w:sz="4" w:space="8" w:color="000000" w:themeColor="text1"/>
        <w:left w:val="single" w:sz="4" w:space="8" w:color="000000" w:themeColor="text1"/>
        <w:bottom w:val="single" w:sz="4" w:space="11" w:color="000000" w:themeColor="text1"/>
        <w:right w:val="single" w:sz="4" w:space="8" w:color="000000" w:themeColor="text1"/>
      </w:pBdr>
      <w:shd w:val="clear" w:color="auto" w:fill="000000" w:themeFill="text1"/>
      <w:spacing w:after="120"/>
      <w:ind w:left="202" w:right="202"/>
    </w:pPr>
    <w:rPr>
      <w:rFonts w:asciiTheme="majorHAnsi" w:eastAsiaTheme="majorEastAsia" w:hAnsiTheme="majorHAnsi" w:cstheme="majorBidi"/>
      <w:color w:val="FFFFFF" w:themeColor="background1"/>
      <w:sz w:val="56"/>
    </w:rPr>
  </w:style>
  <w:style w:type="character" w:customStyle="1" w:styleId="KoptekstChar">
    <w:name w:val="Koptekst Char"/>
    <w:basedOn w:val="Standaardalinea-lettertype"/>
    <w:link w:val="Koptekst"/>
    <w:uiPriority w:val="99"/>
    <w:rsid w:val="00500A02"/>
    <w:rPr>
      <w:rFonts w:asciiTheme="majorHAnsi" w:eastAsiaTheme="majorEastAsia" w:hAnsiTheme="majorHAnsi" w:cstheme="majorBidi"/>
      <w:color w:val="FFFFFF" w:themeColor="background1"/>
      <w:sz w:val="56"/>
      <w:shd w:val="clear" w:color="auto" w:fill="000000" w:themeFill="text1"/>
    </w:rPr>
  </w:style>
  <w:style w:type="paragraph" w:styleId="Voettekst">
    <w:name w:val="footer"/>
    <w:basedOn w:val="Standaard"/>
    <w:link w:val="VoettekstChar"/>
    <w:uiPriority w:val="99"/>
    <w:unhideWhenUsed/>
    <w:pPr>
      <w:pBdr>
        <w:top w:val="single" w:sz="4" w:space="4" w:color="000000" w:themeColor="text1"/>
        <w:left w:val="single" w:sz="4" w:space="8" w:color="000000" w:themeColor="text1"/>
        <w:bottom w:val="single" w:sz="4" w:space="4" w:color="000000" w:themeColor="text1"/>
        <w:right w:val="single" w:sz="4" w:space="8" w:color="000000" w:themeColor="text1"/>
      </w:pBdr>
      <w:shd w:val="clear" w:color="auto" w:fill="000000" w:themeFill="text1"/>
      <w:ind w:left="202" w:right="202"/>
    </w:pPr>
    <w:rPr>
      <w:rFonts w:asciiTheme="majorHAnsi" w:eastAsiaTheme="majorEastAsia" w:hAnsiTheme="majorHAnsi" w:cstheme="majorBidi"/>
      <w:caps/>
      <w:noProof/>
      <w:color w:val="A1CF2A" w:themeColor="accent2"/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500A02"/>
    <w:rPr>
      <w:rFonts w:asciiTheme="majorHAnsi" w:eastAsiaTheme="majorEastAsia" w:hAnsiTheme="majorHAnsi" w:cstheme="majorBidi"/>
      <w:caps/>
      <w:noProof/>
      <w:color w:val="A1CF2A" w:themeColor="accent2"/>
      <w:sz w:val="20"/>
      <w:shd w:val="clear" w:color="auto" w:fill="000000" w:themeFill="text1"/>
    </w:rPr>
  </w:style>
  <w:style w:type="paragraph" w:styleId="Titel">
    <w:name w:val="Title"/>
    <w:basedOn w:val="Standaard"/>
    <w:link w:val="TitelChar"/>
    <w:uiPriority w:val="2"/>
    <w:unhideWhenUsed/>
    <w:qFormat/>
    <w:rsid w:val="009D7550"/>
    <w:pPr>
      <w:spacing w:after="100"/>
      <w:ind w:left="202" w:right="115"/>
    </w:pPr>
    <w:rPr>
      <w:rFonts w:eastAsiaTheme="majorEastAsia" w:cstheme="majorBidi"/>
      <w:b/>
      <w:caps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2"/>
    <w:rsid w:val="00F43754"/>
    <w:rPr>
      <w:rFonts w:eastAsiaTheme="majorEastAsia" w:cstheme="majorBidi"/>
      <w:b/>
      <w:caps/>
      <w:color w:val="auto"/>
      <w:sz w:val="24"/>
      <w:szCs w:val="56"/>
    </w:rPr>
  </w:style>
  <w:style w:type="paragraph" w:styleId="Normaalweb">
    <w:name w:val="Normal (Web)"/>
    <w:basedOn w:val="Standaard"/>
    <w:uiPriority w:val="99"/>
    <w:unhideWhenUsed/>
    <w:rsid w:val="00DC269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dehoogh\AppData\Roaming\Microsoft\Sjablonen\Lijst%20met%20contactpersonen%20voor%20jeugdsport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14755B3366D4A718F8EE0BA93EE8D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06EAA1-28AB-48F1-8314-8FBEFADBBFB3}"/>
      </w:docPartPr>
      <w:docPartBody>
        <w:p w:rsidR="0030299E" w:rsidRDefault="00437A40" w:rsidP="00437A40">
          <w:pPr>
            <w:pStyle w:val="514755B3366D4A718F8EE0BA93EE8D81"/>
          </w:pPr>
          <w:r>
            <w:rPr>
              <w:lang w:bidi="nl-NL"/>
            </w:rPr>
            <w:t>Telefoon (mobiel)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40"/>
    <w:rsid w:val="0030299E"/>
    <w:rsid w:val="00361B49"/>
    <w:rsid w:val="00437A40"/>
    <w:rsid w:val="00977813"/>
    <w:rsid w:val="00C973C3"/>
    <w:rsid w:val="00E4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uiPriority w:val="2"/>
    <w:unhideWhenUsed/>
    <w:qFormat/>
    <w:pPr>
      <w:spacing w:after="100" w:line="240" w:lineRule="auto"/>
      <w:ind w:left="202" w:right="115"/>
    </w:pPr>
    <w:rPr>
      <w:rFonts w:eastAsiaTheme="majorEastAsia" w:cstheme="majorBidi"/>
      <w:b/>
      <w:caps/>
      <w:kern w:val="2"/>
      <w:sz w:val="24"/>
      <w:szCs w:val="56"/>
      <w:lang w:eastAsia="ja-JP"/>
      <w14:ligatures w14:val="standard"/>
    </w:rPr>
  </w:style>
  <w:style w:type="character" w:customStyle="1" w:styleId="TitelChar">
    <w:name w:val="Titel Char"/>
    <w:basedOn w:val="Standaardalinea-lettertype"/>
    <w:link w:val="Titel"/>
    <w:uiPriority w:val="2"/>
    <w:rPr>
      <w:rFonts w:eastAsiaTheme="majorEastAsia" w:cstheme="majorBidi"/>
      <w:b/>
      <w:caps/>
      <w:kern w:val="2"/>
      <w:sz w:val="24"/>
      <w:szCs w:val="56"/>
      <w:lang w:eastAsia="ja-JP"/>
      <w14:ligatures w14:val="standard"/>
    </w:rPr>
  </w:style>
  <w:style w:type="paragraph" w:customStyle="1" w:styleId="514755B3366D4A718F8EE0BA93EE8D81">
    <w:name w:val="514755B3366D4A718F8EE0BA93EE8D81"/>
    <w:rsid w:val="00437A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orts Contact List">
      <a:dk1>
        <a:sysClr val="windowText" lastClr="000000"/>
      </a:dk1>
      <a:lt1>
        <a:sysClr val="window" lastClr="FFFFFF"/>
      </a:lt1>
      <a:dk2>
        <a:srgbClr val="1C314F"/>
      </a:dk2>
      <a:lt2>
        <a:srgbClr val="F5F5ED"/>
      </a:lt2>
      <a:accent1>
        <a:srgbClr val="FA5F66"/>
      </a:accent1>
      <a:accent2>
        <a:srgbClr val="A1CF2A"/>
      </a:accent2>
      <a:accent3>
        <a:srgbClr val="F28C07"/>
      </a:accent3>
      <a:accent4>
        <a:srgbClr val="04C0C9"/>
      </a:accent4>
      <a:accent5>
        <a:srgbClr val="D4992E"/>
      </a:accent5>
      <a:accent6>
        <a:srgbClr val="B55496"/>
      </a:accent6>
      <a:hlink>
        <a:srgbClr val="04C0C9"/>
      </a:hlink>
      <a:folHlink>
        <a:srgbClr val="B55496"/>
      </a:folHlink>
    </a:clrScheme>
    <a:fontScheme name="Sports Contact List">
      <a:majorFont>
        <a:latin typeface="Impact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>Aanmeldformulier rit Markelo - 12 oktober 2024</CompanyPhone>
  <CompanyFax>NFPS –</CompanyFax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2C9819-DFF6-4A4B-AD13-EBF3FA462283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539112E2-617B-4095-805A-2FA30CE7A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B133F2-A072-4701-AC99-1A6A9238E8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Lijst met contactpersonen voor jeugdsporten</Template>
  <TotalTime>10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 de Hoogh</dc:creator>
  <cp:lastModifiedBy>Ned. Fell Pony Stamboek</cp:lastModifiedBy>
  <cp:revision>2</cp:revision>
  <dcterms:created xsi:type="dcterms:W3CDTF">2024-07-01T16:23:00Z</dcterms:created>
  <dcterms:modified xsi:type="dcterms:W3CDTF">2024-07-01T16:23:00Z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